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6A255" w14:textId="77777777" w:rsidR="008A31A6" w:rsidRPr="008A31A6" w:rsidRDefault="008A31A6" w:rsidP="008A31A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A31A6">
        <w:rPr>
          <w:rFonts w:asciiTheme="minorHAnsi" w:hAnsiTheme="minorHAnsi" w:cstheme="minorHAnsi"/>
          <w:b/>
          <w:sz w:val="20"/>
          <w:szCs w:val="20"/>
        </w:rPr>
        <w:t>EARLY GRADUATION APPLICATION</w:t>
      </w:r>
    </w:p>
    <w:p w14:paraId="1EBE804E" w14:textId="77777777" w:rsidR="008A31A6" w:rsidRPr="008A31A6" w:rsidRDefault="008A31A6" w:rsidP="008A31A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D4CF99F" w14:textId="77777777" w:rsidR="008A31A6" w:rsidRPr="008A31A6" w:rsidRDefault="008A31A6" w:rsidP="008A31A6">
      <w:pPr>
        <w:rPr>
          <w:rFonts w:asciiTheme="minorHAnsi" w:hAnsiTheme="minorHAnsi" w:cstheme="minorHAnsi"/>
          <w:sz w:val="20"/>
          <w:szCs w:val="20"/>
        </w:rPr>
      </w:pPr>
      <w:r w:rsidRPr="008A31A6">
        <w:rPr>
          <w:rFonts w:asciiTheme="minorHAnsi" w:hAnsiTheme="minorHAnsi" w:cstheme="minorHAnsi"/>
          <w:sz w:val="20"/>
          <w:szCs w:val="20"/>
        </w:rPr>
        <w:t>I, ____________________________________________________, wish to graduate with the Class of __________.</w:t>
      </w:r>
    </w:p>
    <w:p w14:paraId="5D10EE99" w14:textId="77777777" w:rsidR="008A31A6" w:rsidRPr="008A31A6" w:rsidRDefault="008A31A6" w:rsidP="008A31A6">
      <w:pPr>
        <w:rPr>
          <w:rFonts w:asciiTheme="minorHAnsi" w:hAnsiTheme="minorHAnsi" w:cstheme="minorHAnsi"/>
          <w:sz w:val="20"/>
          <w:szCs w:val="20"/>
        </w:rPr>
      </w:pPr>
    </w:p>
    <w:p w14:paraId="6D9E595E" w14:textId="77777777" w:rsidR="008A31A6" w:rsidRPr="008A31A6" w:rsidRDefault="008A31A6" w:rsidP="008A31A6">
      <w:pPr>
        <w:rPr>
          <w:rFonts w:asciiTheme="minorHAnsi" w:hAnsiTheme="minorHAnsi" w:cstheme="minorHAnsi"/>
          <w:sz w:val="20"/>
          <w:szCs w:val="20"/>
        </w:rPr>
      </w:pPr>
      <w:r w:rsidRPr="008A31A6">
        <w:rPr>
          <w:rFonts w:asciiTheme="minorHAnsi" w:hAnsiTheme="minorHAnsi" w:cstheme="minorHAnsi"/>
          <w:sz w:val="20"/>
          <w:szCs w:val="20"/>
        </w:rPr>
        <w:t>I want to graduate early because:  _________________________________________________________________</w:t>
      </w:r>
    </w:p>
    <w:p w14:paraId="6ED759AA" w14:textId="77777777" w:rsidR="008A31A6" w:rsidRPr="008A31A6" w:rsidRDefault="008A31A6" w:rsidP="008A31A6">
      <w:pPr>
        <w:rPr>
          <w:rFonts w:asciiTheme="minorHAnsi" w:hAnsiTheme="minorHAnsi" w:cstheme="minorHAnsi"/>
          <w:sz w:val="20"/>
          <w:szCs w:val="20"/>
        </w:rPr>
      </w:pPr>
      <w:r w:rsidRPr="008A31A6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14:paraId="5697CBF6" w14:textId="77777777" w:rsidR="008A31A6" w:rsidRPr="008A31A6" w:rsidRDefault="008A31A6" w:rsidP="008A31A6">
      <w:pPr>
        <w:rPr>
          <w:rFonts w:asciiTheme="minorHAnsi" w:hAnsiTheme="minorHAnsi" w:cstheme="minorHAnsi"/>
          <w:sz w:val="20"/>
          <w:szCs w:val="20"/>
        </w:rPr>
      </w:pPr>
    </w:p>
    <w:p w14:paraId="18788A4A" w14:textId="77777777" w:rsidR="008A31A6" w:rsidRPr="008A31A6" w:rsidRDefault="008A31A6" w:rsidP="008A31A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8A31A6">
        <w:rPr>
          <w:rFonts w:cstheme="minorHAnsi"/>
          <w:sz w:val="20"/>
          <w:szCs w:val="20"/>
        </w:rPr>
        <w:t xml:space="preserve">Of the 23 credits required for earning a Standard Diploma I have earned _______ and need ______ more.  </w:t>
      </w:r>
    </w:p>
    <w:p w14:paraId="635DFE44" w14:textId="77777777" w:rsidR="008A31A6" w:rsidRPr="008A31A6" w:rsidRDefault="008A31A6" w:rsidP="008A31A6">
      <w:pPr>
        <w:rPr>
          <w:rFonts w:asciiTheme="minorHAnsi" w:hAnsiTheme="minorHAnsi" w:cstheme="minorHAnsi"/>
          <w:sz w:val="20"/>
          <w:szCs w:val="20"/>
        </w:rPr>
      </w:pPr>
    </w:p>
    <w:p w14:paraId="27F05830" w14:textId="77777777" w:rsidR="008A31A6" w:rsidRPr="008A31A6" w:rsidRDefault="008A31A6" w:rsidP="008A31A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8A31A6">
        <w:rPr>
          <w:rFonts w:cstheme="minorHAnsi"/>
          <w:sz w:val="20"/>
          <w:szCs w:val="20"/>
        </w:rPr>
        <w:t xml:space="preserve">I took the ACT with writing on ___________ </w:t>
      </w:r>
      <w:r w:rsidRPr="008A31A6">
        <w:rPr>
          <w:rFonts w:cstheme="minorHAnsi"/>
          <w:b/>
          <w:bCs/>
          <w:sz w:val="20"/>
          <w:szCs w:val="20"/>
          <w:u w:val="single"/>
        </w:rPr>
        <w:t>or</w:t>
      </w:r>
      <w:r w:rsidRPr="008A31A6">
        <w:rPr>
          <w:rFonts w:cstheme="minorHAnsi"/>
          <w:sz w:val="20"/>
          <w:szCs w:val="20"/>
        </w:rPr>
        <w:t xml:space="preserve"> I will take the ACT with writing on _____</w:t>
      </w:r>
      <w:proofErr w:type="gramStart"/>
      <w:r w:rsidRPr="008A31A6">
        <w:rPr>
          <w:rFonts w:cstheme="minorHAnsi"/>
          <w:sz w:val="20"/>
          <w:szCs w:val="20"/>
        </w:rPr>
        <w:t>_ .</w:t>
      </w:r>
      <w:proofErr w:type="gramEnd"/>
    </w:p>
    <w:p w14:paraId="4A73E8FA" w14:textId="77777777" w:rsidR="008A31A6" w:rsidRPr="008A31A6" w:rsidRDefault="008A31A6" w:rsidP="008A31A6">
      <w:pPr>
        <w:pStyle w:val="ListParagraph"/>
        <w:rPr>
          <w:rFonts w:cstheme="minorHAnsi"/>
          <w:sz w:val="20"/>
          <w:szCs w:val="20"/>
        </w:rPr>
      </w:pPr>
    </w:p>
    <w:p w14:paraId="5BBD99DB" w14:textId="77777777" w:rsidR="008A31A6" w:rsidRPr="008A31A6" w:rsidRDefault="008A31A6" w:rsidP="008A31A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8A31A6">
        <w:rPr>
          <w:rFonts w:cstheme="minorHAnsi"/>
          <w:sz w:val="20"/>
          <w:szCs w:val="20"/>
        </w:rPr>
        <w:t>Current unweighted GPA: _______; weighted GPA: _________.</w:t>
      </w:r>
    </w:p>
    <w:p w14:paraId="13C45B00" w14:textId="77777777" w:rsidR="008A31A6" w:rsidRPr="008A31A6" w:rsidRDefault="008A31A6" w:rsidP="008A31A6">
      <w:pPr>
        <w:pStyle w:val="ListParagraph"/>
        <w:rPr>
          <w:rFonts w:cstheme="minorHAnsi"/>
          <w:sz w:val="20"/>
          <w:szCs w:val="20"/>
        </w:rPr>
      </w:pPr>
    </w:p>
    <w:p w14:paraId="6EE3CCD0" w14:textId="77777777" w:rsidR="008A31A6" w:rsidRPr="008A31A6" w:rsidRDefault="008A31A6" w:rsidP="008A31A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8A31A6">
        <w:rPr>
          <w:rFonts w:cstheme="minorHAnsi"/>
          <w:sz w:val="20"/>
          <w:szCs w:val="20"/>
        </w:rPr>
        <w:t>To earn the Advanced or Honors diploma I understand I will need 24 credits to include the following:</w:t>
      </w:r>
    </w:p>
    <w:p w14:paraId="34354225" w14:textId="77777777" w:rsidR="008A31A6" w:rsidRPr="008A31A6" w:rsidRDefault="008A31A6" w:rsidP="008A31A6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 w:rsidRPr="008A31A6">
        <w:rPr>
          <w:rFonts w:asciiTheme="minorHAnsi" w:hAnsiTheme="minorHAnsi" w:cstheme="minorHAnsi"/>
          <w:sz w:val="20"/>
          <w:szCs w:val="20"/>
          <w:u w:val="single"/>
        </w:rPr>
        <w:t>Advanced:</w:t>
      </w:r>
      <w:r w:rsidRPr="008A31A6">
        <w:rPr>
          <w:rFonts w:asciiTheme="minorHAnsi" w:hAnsiTheme="minorHAnsi" w:cstheme="minorHAnsi"/>
          <w:sz w:val="20"/>
          <w:szCs w:val="20"/>
        </w:rPr>
        <w:t xml:space="preserve"> 4 credits of math, 3 credits of science, 3.25 GPA</w:t>
      </w:r>
    </w:p>
    <w:p w14:paraId="7A376592" w14:textId="77777777" w:rsidR="008A31A6" w:rsidRPr="008A31A6" w:rsidRDefault="008A31A6" w:rsidP="008A31A6">
      <w:pPr>
        <w:ind w:left="1440"/>
        <w:rPr>
          <w:rFonts w:asciiTheme="minorHAnsi" w:hAnsiTheme="minorHAnsi" w:cstheme="minorHAnsi"/>
          <w:sz w:val="20"/>
          <w:szCs w:val="20"/>
        </w:rPr>
      </w:pPr>
      <w:r w:rsidRPr="008A31A6">
        <w:rPr>
          <w:rFonts w:asciiTheme="minorHAnsi" w:hAnsiTheme="minorHAnsi" w:cstheme="minorHAnsi"/>
          <w:sz w:val="20"/>
          <w:szCs w:val="20"/>
          <w:u w:val="single"/>
        </w:rPr>
        <w:t>Honors:</w:t>
      </w:r>
      <w:r w:rsidRPr="008A31A6">
        <w:rPr>
          <w:rFonts w:asciiTheme="minorHAnsi" w:hAnsiTheme="minorHAnsi" w:cstheme="minorHAnsi"/>
          <w:sz w:val="20"/>
          <w:szCs w:val="20"/>
        </w:rPr>
        <w:t xml:space="preserve">  4 credits of math, 3 credits of science, 3.4 GPA, 2 years of the same World Language, 8 Honors/AP credits, and no F’s in junior </w:t>
      </w:r>
      <w:r w:rsidRPr="008A31A6">
        <w:rPr>
          <w:rFonts w:asciiTheme="minorHAnsi" w:hAnsiTheme="minorHAnsi" w:cstheme="minorHAnsi"/>
          <w:sz w:val="20"/>
          <w:szCs w:val="20"/>
          <w:u w:val="single"/>
        </w:rPr>
        <w:t>or</w:t>
      </w:r>
      <w:r w:rsidRPr="008A31A6">
        <w:rPr>
          <w:rFonts w:asciiTheme="minorHAnsi" w:hAnsiTheme="minorHAnsi" w:cstheme="minorHAnsi"/>
          <w:sz w:val="20"/>
          <w:szCs w:val="20"/>
        </w:rPr>
        <w:t xml:space="preserve"> senior years. </w:t>
      </w:r>
    </w:p>
    <w:p w14:paraId="3A4093F7" w14:textId="77777777" w:rsidR="008A31A6" w:rsidRPr="008A31A6" w:rsidRDefault="008A31A6" w:rsidP="008A31A6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Ind w:w="733" w:type="dxa"/>
        <w:tblLook w:val="04A0" w:firstRow="1" w:lastRow="0" w:firstColumn="1" w:lastColumn="0" w:noHBand="0" w:noVBand="1"/>
      </w:tblPr>
      <w:tblGrid>
        <w:gridCol w:w="5215"/>
        <w:gridCol w:w="1508"/>
        <w:gridCol w:w="1894"/>
      </w:tblGrid>
      <w:tr w:rsidR="008A31A6" w:rsidRPr="008A31A6" w14:paraId="7FAE9F47" w14:textId="77777777" w:rsidTr="008A31A6">
        <w:trPr>
          <w:trHeight w:val="525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435F" w14:textId="77777777" w:rsidR="008A31A6" w:rsidRPr="008A31A6" w:rsidRDefault="008A31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68C7" w14:textId="77777777" w:rsidR="008A31A6" w:rsidRPr="008A31A6" w:rsidRDefault="008A31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31A6">
              <w:rPr>
                <w:rFonts w:asciiTheme="minorHAnsi" w:hAnsiTheme="minorHAnsi" w:cstheme="minorHAnsi"/>
                <w:sz w:val="20"/>
                <w:szCs w:val="20"/>
              </w:rPr>
              <w:t>Student Initials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8F43" w14:textId="77777777" w:rsidR="008A31A6" w:rsidRPr="008A31A6" w:rsidRDefault="008A31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31A6">
              <w:rPr>
                <w:rFonts w:asciiTheme="minorHAnsi" w:hAnsiTheme="minorHAnsi" w:cstheme="minorHAnsi"/>
                <w:sz w:val="20"/>
                <w:szCs w:val="20"/>
              </w:rPr>
              <w:t>Parent/Guardian Initials</w:t>
            </w:r>
          </w:p>
        </w:tc>
      </w:tr>
      <w:tr w:rsidR="008A31A6" w:rsidRPr="008A31A6" w14:paraId="6D83FA62" w14:textId="77777777" w:rsidTr="008A31A6">
        <w:trPr>
          <w:trHeight w:val="650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71DC" w14:textId="77777777" w:rsidR="008A31A6" w:rsidRPr="008A31A6" w:rsidRDefault="008A31A6" w:rsidP="008A31A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A31A6">
              <w:rPr>
                <w:rFonts w:cstheme="minorHAnsi"/>
                <w:sz w:val="20"/>
                <w:szCs w:val="20"/>
              </w:rPr>
              <w:t xml:space="preserve">Take all state required exams   </w:t>
            </w:r>
          </w:p>
          <w:p w14:paraId="4319E38E" w14:textId="77777777" w:rsidR="008A31A6" w:rsidRPr="008A31A6" w:rsidRDefault="008A31A6">
            <w:pPr>
              <w:pStyle w:val="ListParagraph"/>
              <w:rPr>
                <w:rFonts w:cstheme="minorHAnsi"/>
                <w:b/>
                <w:bCs/>
                <w:sz w:val="20"/>
                <w:szCs w:val="20"/>
              </w:rPr>
            </w:pPr>
            <w:r w:rsidRPr="008A31A6">
              <w:rPr>
                <w:rFonts w:cstheme="minorHAnsi"/>
                <w:b/>
                <w:bCs/>
                <w:sz w:val="20"/>
                <w:szCs w:val="20"/>
              </w:rPr>
              <w:t xml:space="preserve">     *Must include the Civics exam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A83C" w14:textId="77777777" w:rsidR="008A31A6" w:rsidRPr="008A31A6" w:rsidRDefault="008A31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E3FC" w14:textId="77777777" w:rsidR="008A31A6" w:rsidRPr="008A31A6" w:rsidRDefault="008A31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1A6" w:rsidRPr="008A31A6" w14:paraId="0CDB9DB8" w14:textId="77777777" w:rsidTr="008A31A6">
        <w:trPr>
          <w:trHeight w:val="730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7882" w14:textId="1C7DFA7B" w:rsidR="008A31A6" w:rsidRPr="008A31A6" w:rsidRDefault="008A31A6" w:rsidP="008A31A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A31A6">
              <w:rPr>
                <w:rFonts w:cstheme="minorHAnsi"/>
                <w:sz w:val="20"/>
                <w:szCs w:val="20"/>
              </w:rPr>
              <w:t>Complete all state required courses to meet credit requirements for graduation</w:t>
            </w:r>
            <w:r w:rsidR="007D4A6A">
              <w:rPr>
                <w:rFonts w:cstheme="minorHAnsi"/>
                <w:sz w:val="20"/>
                <w:szCs w:val="20"/>
              </w:rPr>
              <w:t>/</w:t>
            </w:r>
            <w:r w:rsidRPr="008A31A6">
              <w:rPr>
                <w:rFonts w:cstheme="minorHAnsi"/>
                <w:sz w:val="20"/>
                <w:szCs w:val="20"/>
              </w:rPr>
              <w:t>desired diploma</w:t>
            </w:r>
            <w:r w:rsidR="007D4A6A">
              <w:rPr>
                <w:rFonts w:cstheme="minorHAnsi"/>
                <w:sz w:val="20"/>
                <w:szCs w:val="20"/>
              </w:rPr>
              <w:t xml:space="preserve"> (see</w:t>
            </w:r>
          </w:p>
          <w:p w14:paraId="01011DA0" w14:textId="6B57AF68" w:rsidR="008A31A6" w:rsidRPr="008A31A6" w:rsidRDefault="007D4A6A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attached grad plan/transcript for credits needed)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231F" w14:textId="77777777" w:rsidR="008A31A6" w:rsidRPr="008A31A6" w:rsidRDefault="008A31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253F" w14:textId="77777777" w:rsidR="008A31A6" w:rsidRPr="008A31A6" w:rsidRDefault="008A31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1A6" w:rsidRPr="008A31A6" w14:paraId="6838E11D" w14:textId="77777777" w:rsidTr="008A31A6">
        <w:trPr>
          <w:trHeight w:val="647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6409" w14:textId="77777777" w:rsidR="008A31A6" w:rsidRPr="008A31A6" w:rsidRDefault="008A31A6" w:rsidP="008A31A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A31A6">
              <w:rPr>
                <w:rFonts w:cstheme="minorHAnsi"/>
                <w:sz w:val="20"/>
                <w:szCs w:val="20"/>
              </w:rPr>
              <w:t>Student and parent/guardian are aware of student’s desired four-year/two-year/vocational/technical college admission requirements and/or any requirements for post-secondary educational goals or programs.</w:t>
            </w:r>
          </w:p>
          <w:p w14:paraId="54909AB4" w14:textId="77777777" w:rsidR="008A31A6" w:rsidRPr="008A31A6" w:rsidRDefault="008A31A6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BD10" w14:textId="77777777" w:rsidR="008A31A6" w:rsidRPr="008A31A6" w:rsidRDefault="008A31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E833" w14:textId="77777777" w:rsidR="008A31A6" w:rsidRPr="008A31A6" w:rsidRDefault="008A31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1A6" w:rsidRPr="008A31A6" w14:paraId="3417EFA1" w14:textId="77777777" w:rsidTr="008A31A6">
        <w:trPr>
          <w:trHeight w:val="719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07A6" w14:textId="77777777" w:rsidR="008A31A6" w:rsidRPr="008A31A6" w:rsidRDefault="008A31A6" w:rsidP="008A31A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A31A6">
              <w:rPr>
                <w:rFonts w:cstheme="minorHAnsi"/>
                <w:sz w:val="20"/>
                <w:szCs w:val="20"/>
              </w:rPr>
              <w:t>Student and parent/guardian are aware of Millennium Scholarship eligibility requirements</w:t>
            </w:r>
          </w:p>
          <w:p w14:paraId="332F5DA5" w14:textId="77777777" w:rsidR="008A31A6" w:rsidRPr="008A31A6" w:rsidRDefault="008A31A6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63D3" w14:textId="77777777" w:rsidR="008A31A6" w:rsidRPr="008A31A6" w:rsidRDefault="008A31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6A2D" w14:textId="77777777" w:rsidR="008A31A6" w:rsidRPr="008A31A6" w:rsidRDefault="008A31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50BE92" w14:textId="77777777" w:rsidR="008A31A6" w:rsidRPr="008A31A6" w:rsidRDefault="008A31A6" w:rsidP="008A31A6">
      <w:pPr>
        <w:rPr>
          <w:rFonts w:asciiTheme="minorHAnsi" w:hAnsiTheme="minorHAnsi" w:cstheme="minorHAnsi"/>
          <w:sz w:val="20"/>
          <w:szCs w:val="20"/>
        </w:rPr>
      </w:pPr>
    </w:p>
    <w:p w14:paraId="55AB9AAA" w14:textId="77777777" w:rsidR="008A31A6" w:rsidRPr="008A31A6" w:rsidRDefault="008A31A6" w:rsidP="008A31A6">
      <w:pPr>
        <w:rPr>
          <w:rFonts w:asciiTheme="minorHAnsi" w:hAnsiTheme="minorHAnsi" w:cstheme="minorHAnsi"/>
          <w:sz w:val="20"/>
          <w:szCs w:val="20"/>
        </w:rPr>
      </w:pPr>
      <w:r w:rsidRPr="008A31A6">
        <w:rPr>
          <w:rFonts w:asciiTheme="minorHAnsi" w:hAnsiTheme="minorHAnsi" w:cstheme="minorHAnsi"/>
          <w:sz w:val="20"/>
          <w:szCs w:val="20"/>
        </w:rPr>
        <w:t xml:space="preserve">I understand it is my choice to pursue early graduation; the responsibility rests with me to seek opportunities to earn my credits.  All outside school credits (e.g., BYU, TMCC/Dual </w:t>
      </w:r>
      <w:proofErr w:type="gramStart"/>
      <w:r w:rsidRPr="008A31A6">
        <w:rPr>
          <w:rFonts w:asciiTheme="minorHAnsi" w:hAnsiTheme="minorHAnsi" w:cstheme="minorHAnsi"/>
          <w:sz w:val="20"/>
          <w:szCs w:val="20"/>
        </w:rPr>
        <w:t>Credit</w:t>
      </w:r>
      <w:proofErr w:type="gramEnd"/>
      <w:r w:rsidRPr="008A31A6">
        <w:rPr>
          <w:rFonts w:asciiTheme="minorHAnsi" w:hAnsiTheme="minorHAnsi" w:cstheme="minorHAnsi"/>
          <w:sz w:val="20"/>
          <w:szCs w:val="20"/>
        </w:rPr>
        <w:t xml:space="preserve"> or other accredited online schools) must be completed and submitted to the registrar for entry onto my transcript no later than May 15</w:t>
      </w:r>
      <w:r w:rsidRPr="008A31A6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8A31A6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3594B5E" w14:textId="77777777" w:rsidR="008A31A6" w:rsidRPr="008A31A6" w:rsidRDefault="008A31A6" w:rsidP="008A31A6">
      <w:pPr>
        <w:rPr>
          <w:rFonts w:asciiTheme="minorHAnsi" w:hAnsiTheme="minorHAnsi" w:cstheme="minorHAnsi"/>
          <w:sz w:val="20"/>
          <w:szCs w:val="20"/>
        </w:rPr>
      </w:pPr>
    </w:p>
    <w:p w14:paraId="03AD264D" w14:textId="1681C5AB" w:rsidR="008A31A6" w:rsidRPr="008A31A6" w:rsidRDefault="008A31A6" w:rsidP="008A31A6">
      <w:pPr>
        <w:rPr>
          <w:rFonts w:asciiTheme="minorHAnsi" w:hAnsiTheme="minorHAnsi" w:cstheme="minorHAnsi"/>
          <w:noProof/>
          <w:sz w:val="20"/>
          <w:szCs w:val="20"/>
        </w:rPr>
      </w:pPr>
      <w:r w:rsidRPr="008A31A6">
        <w:rPr>
          <w:rFonts w:asciiTheme="minorHAnsi" w:hAnsiTheme="minorHAnsi" w:cstheme="minorHAnsi"/>
          <w:noProof/>
          <w:sz w:val="20"/>
          <w:szCs w:val="20"/>
        </w:rPr>
        <w:t>Student Signature: _______________________________________</w:t>
      </w:r>
      <w:r>
        <w:rPr>
          <w:rFonts w:asciiTheme="minorHAnsi" w:hAnsiTheme="minorHAnsi" w:cstheme="minorHAnsi"/>
          <w:noProof/>
          <w:sz w:val="20"/>
          <w:szCs w:val="20"/>
        </w:rPr>
        <w:t>____</w:t>
      </w:r>
      <w:r w:rsidRPr="008A31A6">
        <w:rPr>
          <w:rFonts w:asciiTheme="minorHAnsi" w:hAnsiTheme="minorHAnsi" w:cstheme="minorHAnsi"/>
          <w:noProof/>
          <w:sz w:val="20"/>
          <w:szCs w:val="20"/>
        </w:rPr>
        <w:tab/>
        <w:t>Date: ________________</w:t>
      </w:r>
    </w:p>
    <w:p w14:paraId="24A30096" w14:textId="44A983B2" w:rsidR="008A31A6" w:rsidRPr="008A31A6" w:rsidRDefault="008A31A6" w:rsidP="008A31A6">
      <w:pPr>
        <w:rPr>
          <w:rFonts w:asciiTheme="minorHAnsi" w:hAnsiTheme="minorHAnsi" w:cstheme="minorHAnsi"/>
          <w:noProof/>
          <w:sz w:val="20"/>
          <w:szCs w:val="20"/>
        </w:rPr>
      </w:pPr>
      <w:r w:rsidRPr="008A31A6">
        <w:rPr>
          <w:rFonts w:asciiTheme="minorHAnsi" w:hAnsiTheme="minorHAnsi" w:cstheme="minorHAnsi"/>
          <w:noProof/>
          <w:sz w:val="20"/>
          <w:szCs w:val="20"/>
        </w:rPr>
        <w:t>Parent Signature:  ________________________________________</w:t>
      </w:r>
      <w:r>
        <w:rPr>
          <w:rFonts w:asciiTheme="minorHAnsi" w:hAnsiTheme="minorHAnsi" w:cstheme="minorHAnsi"/>
          <w:noProof/>
          <w:sz w:val="20"/>
          <w:szCs w:val="20"/>
        </w:rPr>
        <w:t>____</w:t>
      </w:r>
      <w:r w:rsidRPr="008A31A6">
        <w:rPr>
          <w:rFonts w:asciiTheme="minorHAnsi" w:hAnsiTheme="minorHAnsi" w:cstheme="minorHAnsi"/>
          <w:noProof/>
          <w:sz w:val="20"/>
          <w:szCs w:val="20"/>
        </w:rPr>
        <w:tab/>
        <w:t>Date: ________________</w:t>
      </w:r>
    </w:p>
    <w:p w14:paraId="1C5A3F34" w14:textId="72E80146" w:rsidR="008A31A6" w:rsidRPr="008A31A6" w:rsidRDefault="008A31A6" w:rsidP="008A31A6">
      <w:pPr>
        <w:rPr>
          <w:rFonts w:asciiTheme="minorHAnsi" w:hAnsiTheme="minorHAnsi" w:cstheme="minorHAnsi"/>
          <w:noProof/>
          <w:sz w:val="20"/>
          <w:szCs w:val="20"/>
        </w:rPr>
      </w:pPr>
      <w:r w:rsidRPr="008A31A6">
        <w:rPr>
          <w:rFonts w:asciiTheme="minorHAnsi" w:hAnsiTheme="minorHAnsi" w:cstheme="minorHAnsi"/>
          <w:noProof/>
          <w:sz w:val="20"/>
          <w:szCs w:val="20"/>
        </w:rPr>
        <w:t>Counselor Signature:  _____________________________________</w:t>
      </w:r>
      <w:r>
        <w:rPr>
          <w:rFonts w:asciiTheme="minorHAnsi" w:hAnsiTheme="minorHAnsi" w:cstheme="minorHAnsi"/>
          <w:noProof/>
          <w:sz w:val="20"/>
          <w:szCs w:val="20"/>
        </w:rPr>
        <w:t>____</w:t>
      </w:r>
      <w:r w:rsidRPr="008A31A6">
        <w:rPr>
          <w:rFonts w:asciiTheme="minorHAnsi" w:hAnsiTheme="minorHAnsi" w:cstheme="minorHAnsi"/>
          <w:noProof/>
          <w:sz w:val="20"/>
          <w:szCs w:val="20"/>
        </w:rPr>
        <w:tab/>
        <w:t>Date: ________________</w:t>
      </w:r>
    </w:p>
    <w:p w14:paraId="4D377705" w14:textId="43398B11" w:rsidR="008A31A6" w:rsidRPr="008A31A6" w:rsidRDefault="008A31A6" w:rsidP="008A31A6">
      <w:pPr>
        <w:rPr>
          <w:rFonts w:asciiTheme="minorHAnsi" w:hAnsiTheme="minorHAnsi" w:cstheme="minorHAnsi"/>
          <w:noProof/>
          <w:sz w:val="20"/>
          <w:szCs w:val="20"/>
        </w:rPr>
      </w:pPr>
      <w:r w:rsidRPr="008A31A6">
        <w:rPr>
          <w:rFonts w:asciiTheme="minorHAnsi" w:hAnsiTheme="minorHAnsi" w:cstheme="minorHAnsi"/>
          <w:noProof/>
          <w:sz w:val="20"/>
          <w:szCs w:val="20"/>
        </w:rPr>
        <w:t>Administrator Signature:  __________________________________</w:t>
      </w:r>
      <w:r>
        <w:rPr>
          <w:rFonts w:asciiTheme="minorHAnsi" w:hAnsiTheme="minorHAnsi" w:cstheme="minorHAnsi"/>
          <w:noProof/>
          <w:sz w:val="20"/>
          <w:szCs w:val="20"/>
        </w:rPr>
        <w:t>____</w:t>
      </w:r>
      <w:r w:rsidRPr="008A31A6">
        <w:rPr>
          <w:rFonts w:asciiTheme="minorHAnsi" w:hAnsiTheme="minorHAnsi" w:cstheme="minorHAnsi"/>
          <w:noProof/>
          <w:sz w:val="20"/>
          <w:szCs w:val="20"/>
        </w:rPr>
        <w:tab/>
        <w:t>Date: ________________</w:t>
      </w:r>
    </w:p>
    <w:p w14:paraId="51BB463D" w14:textId="49C233A2" w:rsidR="008A31A6" w:rsidRPr="008A31A6" w:rsidRDefault="008A31A6" w:rsidP="008A31A6">
      <w:pPr>
        <w:jc w:val="center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8A31A6">
        <w:rPr>
          <w:rFonts w:asciiTheme="minorHAnsi" w:hAnsiTheme="minorHAnsi" w:cstheme="minorHAnsi"/>
          <w:b/>
          <w:bCs/>
          <w:noProof/>
          <w:sz w:val="20"/>
          <w:szCs w:val="20"/>
        </w:rPr>
        <w:t>**Copy submitted to REGISTRAR along with Graduation Plan and transcript**</w:t>
      </w:r>
    </w:p>
    <w:p w14:paraId="5935B212" w14:textId="0CDA7237" w:rsidR="00BB50AF" w:rsidRPr="008A31A6" w:rsidRDefault="00BB50AF" w:rsidP="16543755">
      <w:pPr>
        <w:spacing w:line="257" w:lineRule="auto"/>
        <w:rPr>
          <w:rFonts w:asciiTheme="minorHAnsi" w:eastAsia="Garamond" w:hAnsiTheme="minorHAnsi" w:cstheme="minorHAnsi"/>
          <w:sz w:val="20"/>
          <w:szCs w:val="20"/>
        </w:rPr>
      </w:pPr>
    </w:p>
    <w:p w14:paraId="0A82E08E" w14:textId="14E84BAC" w:rsidR="00B429E6" w:rsidRDefault="00B429E6" w:rsidP="16543755">
      <w:pPr>
        <w:jc w:val="right"/>
      </w:pPr>
    </w:p>
    <w:sectPr w:rsidR="00B429E6" w:rsidSect="005A6C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6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419C4" w14:textId="77777777" w:rsidR="003F4135" w:rsidRDefault="003F4135">
      <w:r>
        <w:separator/>
      </w:r>
    </w:p>
  </w:endnote>
  <w:endnote w:type="continuationSeparator" w:id="0">
    <w:p w14:paraId="64478B87" w14:textId="77777777" w:rsidR="003F4135" w:rsidRDefault="003F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EB66" w14:textId="77777777" w:rsidR="00124D8B" w:rsidRDefault="00124D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DB66E" w14:textId="650C450B" w:rsidR="004B73D5" w:rsidRDefault="00BB50AF" w:rsidP="004B73D5">
    <w:pPr>
      <w:pStyle w:val="Footer"/>
      <w:jc w:val="center"/>
      <w:rPr>
        <w:rFonts w:ascii="Copperplate Gothic Bold" w:hAnsi="Copperplate Gothic Bold"/>
        <w:sz w:val="20"/>
        <w:szCs w:val="20"/>
      </w:rPr>
    </w:pPr>
    <w:r w:rsidRPr="00BB50AF">
      <w:rPr>
        <w:rFonts w:ascii="Copperplate Gothic Bold" w:hAnsi="Copperplate Gothic Bold"/>
        <w:sz w:val="18"/>
        <w:szCs w:val="18"/>
      </w:rPr>
      <w:t>3600 Butch Cassidy Way Reno, NV. 89511 (775)851-5630</w:t>
    </w:r>
  </w:p>
  <w:p w14:paraId="5C0944E7" w14:textId="71DED5D1" w:rsidR="00BB50AF" w:rsidRPr="00BB50AF" w:rsidRDefault="00F20B82" w:rsidP="004B73D5">
    <w:pPr>
      <w:pStyle w:val="Footer"/>
      <w:jc w:val="center"/>
      <w:rPr>
        <w:rFonts w:ascii="Copperplate Gothic Bold" w:hAnsi="Copperplate Gothic Bold"/>
        <w:sz w:val="20"/>
        <w:szCs w:val="20"/>
      </w:rPr>
    </w:pPr>
    <w:hyperlink r:id="rId1" w:history="1">
      <w:r w:rsidR="00BB50AF" w:rsidRPr="005E254F">
        <w:rPr>
          <w:rFonts w:ascii="Copperplate Gothic Light" w:hAnsi="Copperplate Gothic Light"/>
          <w:color w:val="0000FF"/>
          <w:u w:val="single"/>
        </w:rPr>
        <w:t>Galena / Home (washoeschools.net)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43AD8" w14:textId="77777777" w:rsidR="00124D8B" w:rsidRDefault="00124D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D7FDA" w14:textId="77777777" w:rsidR="003F4135" w:rsidRDefault="003F4135">
      <w:r>
        <w:separator/>
      </w:r>
    </w:p>
  </w:footnote>
  <w:footnote w:type="continuationSeparator" w:id="0">
    <w:p w14:paraId="6E2DEB7F" w14:textId="77777777" w:rsidR="003F4135" w:rsidRDefault="003F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C7D8" w14:textId="77777777" w:rsidR="00124D8B" w:rsidRDefault="00124D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5C6C" w14:textId="294FAF06" w:rsidR="003C1299" w:rsidRDefault="00396D68" w:rsidP="008C3DE5">
    <w:pPr>
      <w:pStyle w:val="Header"/>
      <w:tabs>
        <w:tab w:val="clear" w:pos="4320"/>
        <w:tab w:val="clear" w:pos="8640"/>
        <w:tab w:val="left" w:pos="7770"/>
      </w:tabs>
    </w:pPr>
    <w:r w:rsidRPr="005D1B0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4A4306" wp14:editId="27081854">
              <wp:simplePos x="0" y="0"/>
              <wp:positionH relativeFrom="margin">
                <wp:posOffset>1571625</wp:posOffset>
              </wp:positionH>
              <wp:positionV relativeFrom="paragraph">
                <wp:posOffset>-247650</wp:posOffset>
              </wp:positionV>
              <wp:extent cx="2800350" cy="1538605"/>
              <wp:effectExtent l="0" t="0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0" cy="1538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7B2DC" w14:textId="77777777" w:rsidR="00124D8B" w:rsidRPr="00BB50AF" w:rsidRDefault="00124D8B" w:rsidP="00124D8B">
                          <w:pPr>
                            <w:jc w:val="center"/>
                            <w:rPr>
                              <w:rFonts w:ascii="Copperplate Gothic Bold" w:hAnsi="Copperplate Gothic Bold"/>
                              <w:sz w:val="32"/>
                              <w:szCs w:val="32"/>
                            </w:rPr>
                          </w:pPr>
                          <w:r w:rsidRPr="00BB50AF">
                            <w:rPr>
                              <w:rFonts w:ascii="Copperplate Gothic Bold" w:hAnsi="Copperplate Gothic Bold"/>
                              <w:sz w:val="32"/>
                              <w:szCs w:val="32"/>
                            </w:rPr>
                            <w:t>GALENA HIGH SCHOOL</w:t>
                          </w:r>
                        </w:p>
                        <w:p w14:paraId="19559C35" w14:textId="77777777" w:rsidR="00124D8B" w:rsidRDefault="00124D8B" w:rsidP="00124D8B">
                          <w:pPr>
                            <w:rPr>
                              <w:rFonts w:ascii="Copperplate Gothic Bold" w:hAnsi="Copperplate Gothic Bold"/>
                              <w:b/>
                              <w:bCs/>
                              <w:i/>
                              <w:iCs/>
                              <w:sz w:val="23"/>
                              <w:szCs w:val="23"/>
                            </w:rPr>
                          </w:pPr>
                        </w:p>
                        <w:p w14:paraId="04566184" w14:textId="77777777" w:rsidR="00124D8B" w:rsidRPr="005E254F" w:rsidRDefault="00124D8B" w:rsidP="00124D8B">
                          <w:pPr>
                            <w:jc w:val="center"/>
                            <w:rPr>
                              <w:rFonts w:ascii="Copperplate Gothic Bold" w:hAnsi="Copperplate Gothic Bold"/>
                              <w:sz w:val="18"/>
                              <w:szCs w:val="18"/>
                            </w:rPr>
                          </w:pPr>
                          <w:r w:rsidRPr="005E254F">
                            <w:rPr>
                              <w:rFonts w:ascii="Copperplate Gothic Bold" w:hAnsi="Copperplate Gothic Bold"/>
                              <w:sz w:val="18"/>
                              <w:szCs w:val="18"/>
                            </w:rPr>
                            <w:t>Richard Johnston Salter, Principal</w:t>
                          </w:r>
                        </w:p>
                        <w:p w14:paraId="00E7CAA4" w14:textId="77777777" w:rsidR="00124D8B" w:rsidRPr="005E254F" w:rsidRDefault="00124D8B" w:rsidP="00124D8B">
                          <w:pPr>
                            <w:jc w:val="center"/>
                            <w:rPr>
                              <w:rFonts w:ascii="Copperplate Gothic Bold" w:hAnsi="Copperplate Gothic Bol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sz w:val="18"/>
                              <w:szCs w:val="18"/>
                            </w:rPr>
                            <w:t>Tami Curley</w:t>
                          </w:r>
                          <w:r w:rsidRPr="005E254F">
                            <w:rPr>
                              <w:rFonts w:ascii="Copperplate Gothic Bold" w:hAnsi="Copperplate Gothic Bold"/>
                              <w:sz w:val="18"/>
                              <w:szCs w:val="18"/>
                            </w:rPr>
                            <w:t>, Assistant Principal</w:t>
                          </w:r>
                        </w:p>
                        <w:p w14:paraId="5755A635" w14:textId="77777777" w:rsidR="00124D8B" w:rsidRPr="005E254F" w:rsidRDefault="00124D8B" w:rsidP="00124D8B">
                          <w:pPr>
                            <w:jc w:val="center"/>
                            <w:rPr>
                              <w:rFonts w:ascii="Copperplate Gothic Bold" w:hAnsi="Copperplate Gothic Bol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sz w:val="18"/>
                              <w:szCs w:val="18"/>
                            </w:rPr>
                            <w:t>Vanessa Nelson</w:t>
                          </w:r>
                          <w:r w:rsidRPr="005E254F">
                            <w:rPr>
                              <w:rFonts w:ascii="Copperplate Gothic Bold" w:hAnsi="Copperplate Gothic Bold"/>
                              <w:sz w:val="18"/>
                              <w:szCs w:val="18"/>
                            </w:rPr>
                            <w:t>, Assistant Principal</w:t>
                          </w:r>
                        </w:p>
                        <w:p w14:paraId="0BD614AD" w14:textId="77777777" w:rsidR="00124D8B" w:rsidRDefault="00124D8B" w:rsidP="00124D8B">
                          <w:pPr>
                            <w:jc w:val="center"/>
                            <w:rPr>
                              <w:rFonts w:ascii="Copperplate Gothic Bold" w:hAnsi="Copperplate Gothic Bold"/>
                              <w:sz w:val="18"/>
                              <w:szCs w:val="18"/>
                            </w:rPr>
                          </w:pPr>
                          <w:r w:rsidRPr="005E254F">
                            <w:rPr>
                              <w:rFonts w:ascii="Copperplate Gothic Bold" w:hAnsi="Copperplate Gothic Bold"/>
                              <w:sz w:val="18"/>
                              <w:szCs w:val="18"/>
                            </w:rPr>
                            <w:t>Greg Sakelaris, Athletic Director</w:t>
                          </w:r>
                        </w:p>
                        <w:p w14:paraId="2EE3F27C" w14:textId="77777777" w:rsidR="00124D8B" w:rsidRDefault="00124D8B" w:rsidP="00124D8B">
                          <w:pPr>
                            <w:jc w:val="center"/>
                            <w:rPr>
                              <w:rFonts w:ascii="Copperplate Gothic Bold" w:hAnsi="Copperplate Gothic Bol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sz w:val="18"/>
                              <w:szCs w:val="18"/>
                            </w:rPr>
                            <w:t>Beau walker, dean of students</w:t>
                          </w:r>
                        </w:p>
                        <w:p w14:paraId="79DA5D61" w14:textId="77777777" w:rsidR="00124D8B" w:rsidRPr="005E254F" w:rsidRDefault="00124D8B" w:rsidP="00124D8B">
                          <w:pPr>
                            <w:jc w:val="center"/>
                            <w:rPr>
                              <w:rFonts w:ascii="Copperplate Gothic Bold" w:hAnsi="Copperplate Gothic Bol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sz w:val="18"/>
                              <w:szCs w:val="18"/>
                            </w:rPr>
                            <w:t>Nathan tanner, dean of students</w:t>
                          </w:r>
                        </w:p>
                        <w:p w14:paraId="562F8ED3" w14:textId="77777777" w:rsidR="00396D68" w:rsidRPr="005E254F" w:rsidRDefault="00396D68" w:rsidP="00396D68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A43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3.75pt;margin-top:-19.5pt;width:220.5pt;height:1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" stroked="f">
              <v:textbox>
                <w:txbxContent>
                  <w:p w14:paraId="63B7B2DC" w14:textId="77777777" w:rsidR="00124D8B" w:rsidRPr="00BB50AF" w:rsidRDefault="00124D8B" w:rsidP="00124D8B">
                    <w:pPr>
                      <w:jc w:val="center"/>
                      <w:rPr>
                        <w:rFonts w:ascii="Copperplate Gothic Bold" w:hAnsi="Copperplate Gothic Bold"/>
                        <w:sz w:val="32"/>
                        <w:szCs w:val="32"/>
                      </w:rPr>
                    </w:pPr>
                    <w:r w:rsidRPr="00BB50AF">
                      <w:rPr>
                        <w:rFonts w:ascii="Copperplate Gothic Bold" w:hAnsi="Copperplate Gothic Bold"/>
                        <w:sz w:val="32"/>
                        <w:szCs w:val="32"/>
                      </w:rPr>
                      <w:t>GALENA HIGH SCHOOL</w:t>
                    </w:r>
                  </w:p>
                  <w:p w14:paraId="19559C35" w14:textId="77777777" w:rsidR="00124D8B" w:rsidRDefault="00124D8B" w:rsidP="00124D8B">
                    <w:pPr>
                      <w:rPr>
                        <w:rFonts w:ascii="Copperplate Gothic Bold" w:hAnsi="Copperplate Gothic Bold"/>
                        <w:b/>
                        <w:bCs/>
                        <w:i/>
                        <w:iCs/>
                        <w:sz w:val="23"/>
                        <w:szCs w:val="23"/>
                      </w:rPr>
                    </w:pPr>
                  </w:p>
                  <w:p w14:paraId="04566184" w14:textId="77777777" w:rsidR="00124D8B" w:rsidRPr="005E254F" w:rsidRDefault="00124D8B" w:rsidP="00124D8B">
                    <w:pPr>
                      <w:jc w:val="center"/>
                      <w:rPr>
                        <w:rFonts w:ascii="Copperplate Gothic Bold" w:hAnsi="Copperplate Gothic Bold"/>
                        <w:sz w:val="18"/>
                        <w:szCs w:val="18"/>
                      </w:rPr>
                    </w:pPr>
                    <w:r w:rsidRPr="005E254F">
                      <w:rPr>
                        <w:rFonts w:ascii="Copperplate Gothic Bold" w:hAnsi="Copperplate Gothic Bold"/>
                        <w:sz w:val="18"/>
                        <w:szCs w:val="18"/>
                      </w:rPr>
                      <w:t>Richard Johnston Salter, Principal</w:t>
                    </w:r>
                  </w:p>
                  <w:p w14:paraId="00E7CAA4" w14:textId="77777777" w:rsidR="00124D8B" w:rsidRPr="005E254F" w:rsidRDefault="00124D8B" w:rsidP="00124D8B">
                    <w:pPr>
                      <w:jc w:val="center"/>
                      <w:rPr>
                        <w:rFonts w:ascii="Copperplate Gothic Bold" w:hAnsi="Copperplate Gothic Bold"/>
                        <w:sz w:val="18"/>
                        <w:szCs w:val="18"/>
                      </w:rPr>
                    </w:pPr>
                    <w:r>
                      <w:rPr>
                        <w:rFonts w:ascii="Copperplate Gothic Bold" w:hAnsi="Copperplate Gothic Bold"/>
                        <w:sz w:val="18"/>
                        <w:szCs w:val="18"/>
                      </w:rPr>
                      <w:t>Tami Curley</w:t>
                    </w:r>
                    <w:r w:rsidRPr="005E254F">
                      <w:rPr>
                        <w:rFonts w:ascii="Copperplate Gothic Bold" w:hAnsi="Copperplate Gothic Bold"/>
                        <w:sz w:val="18"/>
                        <w:szCs w:val="18"/>
                      </w:rPr>
                      <w:t>, Assistant Principal</w:t>
                    </w:r>
                  </w:p>
                  <w:p w14:paraId="5755A635" w14:textId="77777777" w:rsidR="00124D8B" w:rsidRPr="005E254F" w:rsidRDefault="00124D8B" w:rsidP="00124D8B">
                    <w:pPr>
                      <w:jc w:val="center"/>
                      <w:rPr>
                        <w:rFonts w:ascii="Copperplate Gothic Bold" w:hAnsi="Copperplate Gothic Bold"/>
                        <w:sz w:val="18"/>
                        <w:szCs w:val="18"/>
                      </w:rPr>
                    </w:pPr>
                    <w:r>
                      <w:rPr>
                        <w:rFonts w:ascii="Copperplate Gothic Bold" w:hAnsi="Copperplate Gothic Bold"/>
                        <w:sz w:val="18"/>
                        <w:szCs w:val="18"/>
                      </w:rPr>
                      <w:t>Vanessa Nelson</w:t>
                    </w:r>
                    <w:r w:rsidRPr="005E254F">
                      <w:rPr>
                        <w:rFonts w:ascii="Copperplate Gothic Bold" w:hAnsi="Copperplate Gothic Bold"/>
                        <w:sz w:val="18"/>
                        <w:szCs w:val="18"/>
                      </w:rPr>
                      <w:t>, Assistant Principal</w:t>
                    </w:r>
                  </w:p>
                  <w:p w14:paraId="0BD614AD" w14:textId="77777777" w:rsidR="00124D8B" w:rsidRDefault="00124D8B" w:rsidP="00124D8B">
                    <w:pPr>
                      <w:jc w:val="center"/>
                      <w:rPr>
                        <w:rFonts w:ascii="Copperplate Gothic Bold" w:hAnsi="Copperplate Gothic Bold"/>
                        <w:sz w:val="18"/>
                        <w:szCs w:val="18"/>
                      </w:rPr>
                    </w:pPr>
                    <w:r w:rsidRPr="005E254F">
                      <w:rPr>
                        <w:rFonts w:ascii="Copperplate Gothic Bold" w:hAnsi="Copperplate Gothic Bold"/>
                        <w:sz w:val="18"/>
                        <w:szCs w:val="18"/>
                      </w:rPr>
                      <w:t>Greg Sakelaris, Athletic Director</w:t>
                    </w:r>
                  </w:p>
                  <w:p w14:paraId="2EE3F27C" w14:textId="77777777" w:rsidR="00124D8B" w:rsidRDefault="00124D8B" w:rsidP="00124D8B">
                    <w:pPr>
                      <w:jc w:val="center"/>
                      <w:rPr>
                        <w:rFonts w:ascii="Copperplate Gothic Bold" w:hAnsi="Copperplate Gothic Bold"/>
                        <w:sz w:val="18"/>
                        <w:szCs w:val="18"/>
                      </w:rPr>
                    </w:pPr>
                    <w:r>
                      <w:rPr>
                        <w:rFonts w:ascii="Copperplate Gothic Bold" w:hAnsi="Copperplate Gothic Bold"/>
                        <w:sz w:val="18"/>
                        <w:szCs w:val="18"/>
                      </w:rPr>
                      <w:t>Beau walker, dean of students</w:t>
                    </w:r>
                  </w:p>
                  <w:p w14:paraId="79DA5D61" w14:textId="77777777" w:rsidR="00124D8B" w:rsidRPr="005E254F" w:rsidRDefault="00124D8B" w:rsidP="00124D8B">
                    <w:pPr>
                      <w:jc w:val="center"/>
                      <w:rPr>
                        <w:rFonts w:ascii="Copperplate Gothic Bold" w:hAnsi="Copperplate Gothic Bold"/>
                        <w:sz w:val="18"/>
                        <w:szCs w:val="18"/>
                      </w:rPr>
                    </w:pPr>
                    <w:r>
                      <w:rPr>
                        <w:rFonts w:ascii="Copperplate Gothic Bold" w:hAnsi="Copperplate Gothic Bold"/>
                        <w:sz w:val="18"/>
                        <w:szCs w:val="18"/>
                      </w:rPr>
                      <w:t>Nathan tanner, dean of students</w:t>
                    </w:r>
                  </w:p>
                  <w:p w14:paraId="562F8ED3" w14:textId="77777777" w:rsidR="00396D68" w:rsidRPr="005E254F" w:rsidRDefault="00396D68" w:rsidP="00396D68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C1299">
      <w:rPr>
        <w:noProof/>
      </w:rPr>
      <w:drawing>
        <wp:inline distT="0" distB="0" distL="0" distR="0" wp14:anchorId="793FDFB0" wp14:editId="51406AFE">
          <wp:extent cx="915035" cy="1394460"/>
          <wp:effectExtent l="0" t="0" r="0" b="0"/>
          <wp:docPr id="3" name="Picture 3" descr="A yellow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yellow and black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3DE5">
      <w:tab/>
    </w:r>
    <w:r w:rsidR="008C3DE5">
      <w:rPr>
        <w:noProof/>
      </w:rPr>
      <w:drawing>
        <wp:inline distT="0" distB="0" distL="0" distR="0" wp14:anchorId="70FA45FB" wp14:editId="4C5B8EFE">
          <wp:extent cx="915035" cy="1394460"/>
          <wp:effectExtent l="0" t="0" r="0" b="0"/>
          <wp:docPr id="2" name="Picture 2" descr="A yellow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yellow and black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6149" w14:textId="77777777" w:rsidR="00124D8B" w:rsidRDefault="00124D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A0C46"/>
    <w:multiLevelType w:val="hybridMultilevel"/>
    <w:tmpl w:val="CEF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F7CFC"/>
    <w:multiLevelType w:val="hybridMultilevel"/>
    <w:tmpl w:val="517A1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45120"/>
    <w:multiLevelType w:val="hybridMultilevel"/>
    <w:tmpl w:val="F078AD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7F4B3E"/>
    <w:multiLevelType w:val="hybridMultilevel"/>
    <w:tmpl w:val="7EBED1EA"/>
    <w:lvl w:ilvl="0" w:tplc="D58A8742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0352148">
    <w:abstractNumId w:val="2"/>
  </w:num>
  <w:num w:numId="2" w16cid:durableId="465201713">
    <w:abstractNumId w:val="1"/>
  </w:num>
  <w:num w:numId="3" w16cid:durableId="152842945">
    <w:abstractNumId w:val="0"/>
  </w:num>
  <w:num w:numId="4" w16cid:durableId="19790662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88A"/>
    <w:rsid w:val="000018A0"/>
    <w:rsid w:val="00011A3A"/>
    <w:rsid w:val="00026230"/>
    <w:rsid w:val="0006491F"/>
    <w:rsid w:val="00080097"/>
    <w:rsid w:val="00082219"/>
    <w:rsid w:val="00092B7C"/>
    <w:rsid w:val="00096445"/>
    <w:rsid w:val="000A06C7"/>
    <w:rsid w:val="000C081C"/>
    <w:rsid w:val="000C1F5C"/>
    <w:rsid w:val="000D0CA0"/>
    <w:rsid w:val="000D2C74"/>
    <w:rsid w:val="000E0A92"/>
    <w:rsid w:val="000F1739"/>
    <w:rsid w:val="000F3499"/>
    <w:rsid w:val="000F4780"/>
    <w:rsid w:val="000F7AE9"/>
    <w:rsid w:val="001033E8"/>
    <w:rsid w:val="00105B92"/>
    <w:rsid w:val="00112385"/>
    <w:rsid w:val="00116955"/>
    <w:rsid w:val="00124D8B"/>
    <w:rsid w:val="00135CC6"/>
    <w:rsid w:val="00141CE9"/>
    <w:rsid w:val="001468E0"/>
    <w:rsid w:val="001477C7"/>
    <w:rsid w:val="001537AC"/>
    <w:rsid w:val="00164A05"/>
    <w:rsid w:val="00166502"/>
    <w:rsid w:val="001738AE"/>
    <w:rsid w:val="001765D6"/>
    <w:rsid w:val="00190B48"/>
    <w:rsid w:val="0019253C"/>
    <w:rsid w:val="001B55D7"/>
    <w:rsid w:val="001B742C"/>
    <w:rsid w:val="001C6DB6"/>
    <w:rsid w:val="001D59EB"/>
    <w:rsid w:val="002016BB"/>
    <w:rsid w:val="0020588A"/>
    <w:rsid w:val="00213A4A"/>
    <w:rsid w:val="002149E7"/>
    <w:rsid w:val="00220BB0"/>
    <w:rsid w:val="002433A4"/>
    <w:rsid w:val="0024597D"/>
    <w:rsid w:val="00247A3B"/>
    <w:rsid w:val="00247CCF"/>
    <w:rsid w:val="00250664"/>
    <w:rsid w:val="00276A3C"/>
    <w:rsid w:val="00286861"/>
    <w:rsid w:val="002868F7"/>
    <w:rsid w:val="0029087A"/>
    <w:rsid w:val="00293FF5"/>
    <w:rsid w:val="002A0988"/>
    <w:rsid w:val="002A55BB"/>
    <w:rsid w:val="002B37FD"/>
    <w:rsid w:val="002B458B"/>
    <w:rsid w:val="002D2F6B"/>
    <w:rsid w:val="002E74BF"/>
    <w:rsid w:val="002F25A0"/>
    <w:rsid w:val="002F5FA9"/>
    <w:rsid w:val="00305057"/>
    <w:rsid w:val="00312DAE"/>
    <w:rsid w:val="00321F74"/>
    <w:rsid w:val="0032687F"/>
    <w:rsid w:val="0033789F"/>
    <w:rsid w:val="00350E8A"/>
    <w:rsid w:val="003539AA"/>
    <w:rsid w:val="00355A16"/>
    <w:rsid w:val="003615C2"/>
    <w:rsid w:val="003621D8"/>
    <w:rsid w:val="00373886"/>
    <w:rsid w:val="00382060"/>
    <w:rsid w:val="00396D68"/>
    <w:rsid w:val="003A5B45"/>
    <w:rsid w:val="003B621F"/>
    <w:rsid w:val="003C1299"/>
    <w:rsid w:val="003E77E9"/>
    <w:rsid w:val="003F4135"/>
    <w:rsid w:val="003F4221"/>
    <w:rsid w:val="00401A88"/>
    <w:rsid w:val="004074CD"/>
    <w:rsid w:val="00411811"/>
    <w:rsid w:val="00414DB5"/>
    <w:rsid w:val="00421F20"/>
    <w:rsid w:val="00425152"/>
    <w:rsid w:val="00425DC8"/>
    <w:rsid w:val="00435773"/>
    <w:rsid w:val="00440E68"/>
    <w:rsid w:val="00451C38"/>
    <w:rsid w:val="00451DEE"/>
    <w:rsid w:val="0046111B"/>
    <w:rsid w:val="0047714D"/>
    <w:rsid w:val="00484E54"/>
    <w:rsid w:val="00486C3E"/>
    <w:rsid w:val="004938F5"/>
    <w:rsid w:val="004A668E"/>
    <w:rsid w:val="004B250C"/>
    <w:rsid w:val="004B73D5"/>
    <w:rsid w:val="004C1CB6"/>
    <w:rsid w:val="004C247B"/>
    <w:rsid w:val="004D43E2"/>
    <w:rsid w:val="004F70C2"/>
    <w:rsid w:val="005004F6"/>
    <w:rsid w:val="00506239"/>
    <w:rsid w:val="00513B95"/>
    <w:rsid w:val="0053336E"/>
    <w:rsid w:val="00535024"/>
    <w:rsid w:val="00537912"/>
    <w:rsid w:val="00554D01"/>
    <w:rsid w:val="00574181"/>
    <w:rsid w:val="00586200"/>
    <w:rsid w:val="005A6CFC"/>
    <w:rsid w:val="005B1C5B"/>
    <w:rsid w:val="005B44F4"/>
    <w:rsid w:val="005C43F1"/>
    <w:rsid w:val="005C7F30"/>
    <w:rsid w:val="005D1B0B"/>
    <w:rsid w:val="005D354B"/>
    <w:rsid w:val="005D70DE"/>
    <w:rsid w:val="005E254F"/>
    <w:rsid w:val="00603686"/>
    <w:rsid w:val="00605A27"/>
    <w:rsid w:val="0061147E"/>
    <w:rsid w:val="00612699"/>
    <w:rsid w:val="006320A3"/>
    <w:rsid w:val="00633F84"/>
    <w:rsid w:val="00640C71"/>
    <w:rsid w:val="0064340B"/>
    <w:rsid w:val="00650C25"/>
    <w:rsid w:val="00654E85"/>
    <w:rsid w:val="00670FDF"/>
    <w:rsid w:val="0068469B"/>
    <w:rsid w:val="00687AF9"/>
    <w:rsid w:val="006953B5"/>
    <w:rsid w:val="006A10E4"/>
    <w:rsid w:val="006B6180"/>
    <w:rsid w:val="006B624B"/>
    <w:rsid w:val="006C11C0"/>
    <w:rsid w:val="006C2B36"/>
    <w:rsid w:val="006C3B7E"/>
    <w:rsid w:val="006E2505"/>
    <w:rsid w:val="006E396B"/>
    <w:rsid w:val="006F64CB"/>
    <w:rsid w:val="00701325"/>
    <w:rsid w:val="00710652"/>
    <w:rsid w:val="0071152B"/>
    <w:rsid w:val="00722126"/>
    <w:rsid w:val="00724381"/>
    <w:rsid w:val="00731C08"/>
    <w:rsid w:val="00734118"/>
    <w:rsid w:val="00734BF9"/>
    <w:rsid w:val="007404F7"/>
    <w:rsid w:val="007531E3"/>
    <w:rsid w:val="00766534"/>
    <w:rsid w:val="00775A65"/>
    <w:rsid w:val="00780F6B"/>
    <w:rsid w:val="00784E5B"/>
    <w:rsid w:val="00786C77"/>
    <w:rsid w:val="007A795F"/>
    <w:rsid w:val="007B06CB"/>
    <w:rsid w:val="007C570D"/>
    <w:rsid w:val="007D1832"/>
    <w:rsid w:val="007D4A6A"/>
    <w:rsid w:val="007E1902"/>
    <w:rsid w:val="00800DB0"/>
    <w:rsid w:val="00806B5E"/>
    <w:rsid w:val="00814300"/>
    <w:rsid w:val="00820B32"/>
    <w:rsid w:val="00821124"/>
    <w:rsid w:val="008352D5"/>
    <w:rsid w:val="00844E12"/>
    <w:rsid w:val="0084537F"/>
    <w:rsid w:val="008529BF"/>
    <w:rsid w:val="008538BB"/>
    <w:rsid w:val="00866807"/>
    <w:rsid w:val="00867629"/>
    <w:rsid w:val="00885F22"/>
    <w:rsid w:val="0089011A"/>
    <w:rsid w:val="00891A39"/>
    <w:rsid w:val="008A31A6"/>
    <w:rsid w:val="008B4C49"/>
    <w:rsid w:val="008B5DBA"/>
    <w:rsid w:val="008C193A"/>
    <w:rsid w:val="008C2494"/>
    <w:rsid w:val="008C3DE5"/>
    <w:rsid w:val="008E3A26"/>
    <w:rsid w:val="008E582D"/>
    <w:rsid w:val="00927C42"/>
    <w:rsid w:val="00941B58"/>
    <w:rsid w:val="00974ADC"/>
    <w:rsid w:val="009841E2"/>
    <w:rsid w:val="00993B2D"/>
    <w:rsid w:val="009A499E"/>
    <w:rsid w:val="009A66CF"/>
    <w:rsid w:val="009C48F6"/>
    <w:rsid w:val="009D0F66"/>
    <w:rsid w:val="009F4970"/>
    <w:rsid w:val="00A02228"/>
    <w:rsid w:val="00A13C2D"/>
    <w:rsid w:val="00A37998"/>
    <w:rsid w:val="00A4440F"/>
    <w:rsid w:val="00A53B8A"/>
    <w:rsid w:val="00A554E6"/>
    <w:rsid w:val="00A61CED"/>
    <w:rsid w:val="00A70166"/>
    <w:rsid w:val="00A7446F"/>
    <w:rsid w:val="00A86C0F"/>
    <w:rsid w:val="00A8738B"/>
    <w:rsid w:val="00A935BE"/>
    <w:rsid w:val="00A9484B"/>
    <w:rsid w:val="00AA02A8"/>
    <w:rsid w:val="00AC046C"/>
    <w:rsid w:val="00AD1AE9"/>
    <w:rsid w:val="00AD2E32"/>
    <w:rsid w:val="00AF24D8"/>
    <w:rsid w:val="00AF47DB"/>
    <w:rsid w:val="00B17E2C"/>
    <w:rsid w:val="00B21F73"/>
    <w:rsid w:val="00B27371"/>
    <w:rsid w:val="00B429E6"/>
    <w:rsid w:val="00B72884"/>
    <w:rsid w:val="00B75D64"/>
    <w:rsid w:val="00B835F5"/>
    <w:rsid w:val="00B87147"/>
    <w:rsid w:val="00B95ACA"/>
    <w:rsid w:val="00BB50AF"/>
    <w:rsid w:val="00BB5F15"/>
    <w:rsid w:val="00BC79CE"/>
    <w:rsid w:val="00BD426E"/>
    <w:rsid w:val="00BD642F"/>
    <w:rsid w:val="00BE461C"/>
    <w:rsid w:val="00BE7D9D"/>
    <w:rsid w:val="00BF2E81"/>
    <w:rsid w:val="00BF4489"/>
    <w:rsid w:val="00C02EC1"/>
    <w:rsid w:val="00C0379D"/>
    <w:rsid w:val="00C16AED"/>
    <w:rsid w:val="00C435D0"/>
    <w:rsid w:val="00C5173A"/>
    <w:rsid w:val="00C604C5"/>
    <w:rsid w:val="00C760EE"/>
    <w:rsid w:val="00C85360"/>
    <w:rsid w:val="00C92FA1"/>
    <w:rsid w:val="00CA4FFF"/>
    <w:rsid w:val="00CA7B1D"/>
    <w:rsid w:val="00CC592D"/>
    <w:rsid w:val="00CE4F9F"/>
    <w:rsid w:val="00CE5429"/>
    <w:rsid w:val="00CF4F2C"/>
    <w:rsid w:val="00D1242E"/>
    <w:rsid w:val="00D21E23"/>
    <w:rsid w:val="00D449CB"/>
    <w:rsid w:val="00D44CBD"/>
    <w:rsid w:val="00D47025"/>
    <w:rsid w:val="00D57561"/>
    <w:rsid w:val="00D61DF3"/>
    <w:rsid w:val="00D676A7"/>
    <w:rsid w:val="00D81294"/>
    <w:rsid w:val="00D91B08"/>
    <w:rsid w:val="00D9442B"/>
    <w:rsid w:val="00D946BF"/>
    <w:rsid w:val="00DC01C8"/>
    <w:rsid w:val="00DC0751"/>
    <w:rsid w:val="00DC7D5D"/>
    <w:rsid w:val="00DF11E9"/>
    <w:rsid w:val="00E04387"/>
    <w:rsid w:val="00E20B01"/>
    <w:rsid w:val="00E25ADC"/>
    <w:rsid w:val="00E27D2F"/>
    <w:rsid w:val="00E30634"/>
    <w:rsid w:val="00E30CCE"/>
    <w:rsid w:val="00E31907"/>
    <w:rsid w:val="00E4703C"/>
    <w:rsid w:val="00E53BF9"/>
    <w:rsid w:val="00E72522"/>
    <w:rsid w:val="00E818D2"/>
    <w:rsid w:val="00E96165"/>
    <w:rsid w:val="00E97160"/>
    <w:rsid w:val="00EE1A7E"/>
    <w:rsid w:val="00EE6CFA"/>
    <w:rsid w:val="00F03890"/>
    <w:rsid w:val="00F14F9F"/>
    <w:rsid w:val="00F175E6"/>
    <w:rsid w:val="00F425DE"/>
    <w:rsid w:val="00F53F06"/>
    <w:rsid w:val="00F60E7B"/>
    <w:rsid w:val="00F61BB9"/>
    <w:rsid w:val="00F65C88"/>
    <w:rsid w:val="00F6798B"/>
    <w:rsid w:val="00F74316"/>
    <w:rsid w:val="00FA35D6"/>
    <w:rsid w:val="00FB2530"/>
    <w:rsid w:val="00FC5132"/>
    <w:rsid w:val="00FD33C3"/>
    <w:rsid w:val="03DD998D"/>
    <w:rsid w:val="059EC088"/>
    <w:rsid w:val="08F4D2AF"/>
    <w:rsid w:val="0B1C16F0"/>
    <w:rsid w:val="16543755"/>
    <w:rsid w:val="18F392C5"/>
    <w:rsid w:val="218E2CF0"/>
    <w:rsid w:val="273CB8C0"/>
    <w:rsid w:val="2AED6E49"/>
    <w:rsid w:val="39CBF962"/>
    <w:rsid w:val="3D84604A"/>
    <w:rsid w:val="4E4E819D"/>
    <w:rsid w:val="54FBA465"/>
    <w:rsid w:val="576BDAD7"/>
    <w:rsid w:val="5AD029AB"/>
    <w:rsid w:val="5DD6013D"/>
    <w:rsid w:val="66CEC95D"/>
    <w:rsid w:val="676A9783"/>
    <w:rsid w:val="6EECAE91"/>
    <w:rsid w:val="71504082"/>
    <w:rsid w:val="7EEDF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D952C5F"/>
  <w15:docId w15:val="{BBB015EC-ABCA-4F9A-99B9-B0B6713F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81C"/>
    <w:rPr>
      <w:sz w:val="24"/>
      <w:szCs w:val="24"/>
    </w:rPr>
  </w:style>
  <w:style w:type="paragraph" w:styleId="Heading1">
    <w:name w:val="heading 1"/>
    <w:basedOn w:val="Normal"/>
    <w:next w:val="Normal"/>
    <w:qFormat/>
    <w:rsid w:val="000C081C"/>
    <w:pPr>
      <w:keepNext/>
      <w:jc w:val="center"/>
      <w:outlineLvl w:val="0"/>
    </w:pPr>
    <w:rPr>
      <w:rFonts w:ascii="NewCenturySchlbk" w:hAnsi="NewCenturySchlbk"/>
      <w:b/>
      <w:bCs/>
      <w:sz w:val="56"/>
    </w:rPr>
  </w:style>
  <w:style w:type="paragraph" w:styleId="Heading2">
    <w:name w:val="heading 2"/>
    <w:basedOn w:val="Normal"/>
    <w:next w:val="Normal"/>
    <w:qFormat/>
    <w:rsid w:val="000C081C"/>
    <w:pPr>
      <w:keepNext/>
      <w:jc w:val="center"/>
      <w:outlineLvl w:val="1"/>
    </w:pPr>
    <w:rPr>
      <w:rFonts w:ascii="NewCenturySchlbk" w:hAnsi="NewCenturySchlbk"/>
      <w:b/>
      <w:bCs/>
      <w:sz w:val="34"/>
    </w:rPr>
  </w:style>
  <w:style w:type="paragraph" w:styleId="Heading3">
    <w:name w:val="heading 3"/>
    <w:basedOn w:val="Normal"/>
    <w:next w:val="Normal"/>
    <w:qFormat/>
    <w:rsid w:val="000C081C"/>
    <w:pPr>
      <w:keepNext/>
      <w:jc w:val="center"/>
      <w:outlineLvl w:val="2"/>
    </w:pPr>
    <w:rPr>
      <w:rFonts w:ascii="Century" w:hAnsi="Century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81C"/>
    <w:pPr>
      <w:jc w:val="center"/>
    </w:pPr>
    <w:rPr>
      <w:rFonts w:ascii="NewCenturySchlbk" w:hAnsi="NewCenturySchlbk"/>
      <w:b/>
      <w:bCs/>
    </w:rPr>
  </w:style>
  <w:style w:type="character" w:styleId="Hyperlink">
    <w:name w:val="Hyperlink"/>
    <w:basedOn w:val="DefaultParagraphFont"/>
    <w:rsid w:val="0020588A"/>
    <w:rPr>
      <w:color w:val="0000FF"/>
      <w:u w:val="single"/>
    </w:rPr>
  </w:style>
  <w:style w:type="paragraph" w:styleId="BalloonText">
    <w:name w:val="Balloon Text"/>
    <w:basedOn w:val="Normal"/>
    <w:semiHidden/>
    <w:rsid w:val="00D944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539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539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BF9"/>
    <w:rPr>
      <w:sz w:val="24"/>
      <w:szCs w:val="24"/>
    </w:rPr>
  </w:style>
  <w:style w:type="paragraph" w:styleId="PlainText">
    <w:name w:val="Plain Text"/>
    <w:basedOn w:val="Normal"/>
    <w:link w:val="PlainTextChar"/>
    <w:rsid w:val="0042515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25152"/>
    <w:rPr>
      <w:rFonts w:ascii="Courier New" w:hAnsi="Courier New" w:cs="Courier New"/>
    </w:rPr>
  </w:style>
  <w:style w:type="paragraph" w:customStyle="1" w:styleId="Default">
    <w:name w:val="Default"/>
    <w:rsid w:val="004938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1F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8A31A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ashoeschools.net/galen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brown\Desktop\Dropbox\H%20Drive%20Documents\Principal%20Business\letter%20head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6C1619C5AC1428F251F776DD17068" ma:contentTypeVersion="13" ma:contentTypeDescription="Create a new document." ma:contentTypeScope="" ma:versionID="ba6eb9ac285b14e50d0bb63f21e83261">
  <xsd:schema xmlns:xsd="http://www.w3.org/2001/XMLSchema" xmlns:xs="http://www.w3.org/2001/XMLSchema" xmlns:p="http://schemas.microsoft.com/office/2006/metadata/properties" xmlns:ns2="72de54db-cb62-4169-ac05-94f30b50d166" xmlns:ns3="eb5ec2ff-a34b-43bd-af8e-04a5e4821405" targetNamespace="http://schemas.microsoft.com/office/2006/metadata/properties" ma:root="true" ma:fieldsID="f8189caa845c40fce82ff53a41d1b4f6" ns2:_="" ns3:_="">
    <xsd:import namespace="72de54db-cb62-4169-ac05-94f30b50d166"/>
    <xsd:import namespace="eb5ec2ff-a34b-43bd-af8e-04a5e48214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e54db-cb62-4169-ac05-94f30b50d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ec2ff-a34b-43bd-af8e-04a5e482140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4EE069-AF8F-46C2-AAD1-E18AFB74F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e54db-cb62-4169-ac05-94f30b50d166"/>
    <ds:schemaRef ds:uri="eb5ec2ff-a34b-43bd-af8e-04a5e4821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5A8C07-3D4D-4861-BF46-75FB0BE548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6F01EE-327C-43CA-A25A-A1425AA342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2</Pages>
  <Words>333</Words>
  <Characters>1903</Characters>
  <Application>Microsoft Office Word</Application>
  <DocSecurity>0</DocSecurity>
  <Lines>15</Lines>
  <Paragraphs>4</Paragraphs>
  <ScaleCrop>false</ScaleCrop>
  <Company>Washoe County School District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WCSD</dc:creator>
  <cp:lastModifiedBy>Mitchell, Clara</cp:lastModifiedBy>
  <cp:revision>2</cp:revision>
  <cp:lastPrinted>2021-10-27T21:34:00Z</cp:lastPrinted>
  <dcterms:created xsi:type="dcterms:W3CDTF">2023-08-17T17:49:00Z</dcterms:created>
  <dcterms:modified xsi:type="dcterms:W3CDTF">2023-08-17T17:49:00Z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0x010100B586C1619C5AC1428F251F776DD17068</vt:lpwstr>
  </property>
</Properties>
</file>